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B2" w:rsidRDefault="00E3779D" w:rsidP="003A3FB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0CEC6" wp14:editId="7E196B0D">
                <wp:simplePos x="0" y="0"/>
                <wp:positionH relativeFrom="column">
                  <wp:posOffset>2047875</wp:posOffset>
                </wp:positionH>
                <wp:positionV relativeFrom="paragraph">
                  <wp:posOffset>-457200</wp:posOffset>
                </wp:positionV>
                <wp:extent cx="4412615" cy="1143000"/>
                <wp:effectExtent l="0" t="0" r="2603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FB2" w:rsidRPr="00E3779D" w:rsidRDefault="00E3779D" w:rsidP="003A3FB2">
                            <w:pPr>
                              <w:jc w:val="center"/>
                              <w:rPr>
                                <w:rFonts w:ascii="Lucida Sans" w:hAnsi="Lucida Sans"/>
                                <w:sz w:val="36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 w:rsidRPr="00E3779D">
                              <w:rPr>
                                <w:rFonts w:ascii="Lucida Sans" w:hAnsi="Lucida Sans"/>
                                <w:sz w:val="36"/>
                                <w:szCs w:val="22"/>
                              </w:rPr>
                              <w:t>Our mission is to provide and support leadership to all who promote and teach lifelong literacy.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0CE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25pt;margin-top:-36pt;width:347.4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">
                <v:textbox>
                  <w:txbxContent>
                    <w:p w:rsidR="003A3FB2" w:rsidRPr="00E3779D" w:rsidRDefault="00E3779D" w:rsidP="003A3FB2">
                      <w:pPr>
                        <w:jc w:val="center"/>
                        <w:rPr>
                          <w:rFonts w:ascii="Lucida Sans" w:hAnsi="Lucida Sans"/>
                          <w:sz w:val="36"/>
                          <w:szCs w:val="22"/>
                        </w:rPr>
                      </w:pPr>
                      <w:bookmarkStart w:id="1" w:name="_GoBack"/>
                      <w:bookmarkEnd w:id="1"/>
                      <w:r w:rsidRPr="00E3779D">
                        <w:rPr>
                          <w:rFonts w:ascii="Lucida Sans" w:hAnsi="Lucida Sans"/>
                          <w:sz w:val="36"/>
                          <w:szCs w:val="22"/>
                        </w:rPr>
                        <w:t>Our mission is to provide and support leadership to all who promote and teach lifelong literacy.</w:t>
                      </w:r>
                    </w:p>
                  </w:txbxContent>
                </v:textbox>
              </v:shape>
            </w:pict>
          </mc:Fallback>
        </mc:AlternateContent>
      </w:r>
      <w:r w:rsidR="0081187F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1A6D0DDC" wp14:editId="64B9806B">
                <wp:simplePos x="0" y="0"/>
                <wp:positionH relativeFrom="page">
                  <wp:posOffset>575310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74A06" id="Rectangle 3" o:spid="_x0000_s1026" style="position:absolute;margin-left:45.3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" fillcolor="#9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3A3F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59D17" wp14:editId="6C38483B">
                <wp:simplePos x="0" y="0"/>
                <wp:positionH relativeFrom="page">
                  <wp:posOffset>1361440</wp:posOffset>
                </wp:positionH>
                <wp:positionV relativeFrom="page">
                  <wp:posOffset>8582660</wp:posOffset>
                </wp:positionV>
                <wp:extent cx="924560" cy="504825"/>
                <wp:effectExtent l="0" t="635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4F88" w:rsidRPr="00FA5AAE" w:rsidRDefault="003A3FB2" w:rsidP="00FA5AAE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Cs w:val="18"/>
                              </w:rPr>
                              <w:drawing>
                                <wp:inline distT="0" distB="0" distL="0" distR="0" wp14:anchorId="2380C431" wp14:editId="1DF34C77">
                                  <wp:extent cx="847725" cy="428625"/>
                                  <wp:effectExtent l="0" t="0" r="9525" b="9525"/>
                                  <wp:docPr id="11" name="Picture 1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59D17" id="Text Box 15" o:spid="_x0000_s1027" type="#_x0000_t202" style="position:absolute;margin-left:107.2pt;margin-top:675.8pt;width:72.8pt;height:39.7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" filled="f" stroked="f" strokecolor="#333">
                <v:textbox style="mso-fit-shape-to-text:t" inset="2.88pt,2.88pt,2.88pt,2.88pt">
                  <w:txbxContent>
                    <w:p w:rsidR="00D34F88" w:rsidRPr="00FA5AAE" w:rsidRDefault="003A3FB2" w:rsidP="00FA5AAE">
                      <w:pPr>
                        <w:rPr>
                          <w:szCs w:val="18"/>
                        </w:rPr>
                      </w:pPr>
                      <w:r>
                        <w:rPr>
                          <w:noProof/>
                          <w:szCs w:val="18"/>
                        </w:rPr>
                        <w:drawing>
                          <wp:inline distT="0" distB="0" distL="0" distR="0" wp14:anchorId="2380C431" wp14:editId="1DF34C77">
                            <wp:extent cx="847725" cy="428625"/>
                            <wp:effectExtent l="0" t="0" r="9525" b="9525"/>
                            <wp:docPr id="11" name="Picture 1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3FB2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637E736" wp14:editId="69ADCC1F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4445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7E736" id="Text Box 8" o:spid="_x0000_s1028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3FB2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B7CA25E" wp14:editId="076DD994">
                <wp:simplePos x="0" y="0"/>
                <wp:positionH relativeFrom="page">
                  <wp:posOffset>3776345</wp:posOffset>
                </wp:positionH>
                <wp:positionV relativeFrom="page">
                  <wp:posOffset>4114800</wp:posOffset>
                </wp:positionV>
                <wp:extent cx="3394710" cy="5106670"/>
                <wp:effectExtent l="4445" t="0" r="127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510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3A3FB2" w:rsidRDefault="00B44828" w:rsidP="00DA22FF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 w:rsidRPr="003A3FB2">
                              <w:rPr>
                                <w:sz w:val="28"/>
                                <w:szCs w:val="28"/>
                              </w:rPr>
                              <w:t>Call to Order</w:t>
                            </w:r>
                          </w:p>
                          <w:p w:rsidR="00B44828" w:rsidRPr="003A3FB2" w:rsidRDefault="00B44828" w:rsidP="00DA22FF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 w:rsidRPr="003A3FB2">
                              <w:rPr>
                                <w:sz w:val="28"/>
                                <w:szCs w:val="28"/>
                              </w:rPr>
                              <w:t>Approval of Previous Meeting Minutes</w:t>
                            </w:r>
                          </w:p>
                          <w:p w:rsidR="003A3FB2" w:rsidRPr="003A3FB2" w:rsidRDefault="003A3FB2" w:rsidP="00DA22FF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 w:rsidRPr="003A3FB2">
                              <w:rPr>
                                <w:sz w:val="28"/>
                                <w:szCs w:val="28"/>
                              </w:rPr>
                              <w:t>Announcements</w:t>
                            </w:r>
                          </w:p>
                          <w:p w:rsidR="003A3FB2" w:rsidRPr="003A3FB2" w:rsidRDefault="003A3FB2" w:rsidP="00DA22FF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Correspondence</w:t>
                            </w:r>
                          </w:p>
                          <w:p w:rsidR="00B44828" w:rsidRPr="003A3FB2" w:rsidRDefault="003A3FB2" w:rsidP="00DA22FF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 w:rsidRPr="003A3FB2">
                              <w:rPr>
                                <w:sz w:val="28"/>
                                <w:szCs w:val="28"/>
                              </w:rPr>
                              <w:t>Officers’</w:t>
                            </w:r>
                            <w:r w:rsidR="00B44828" w:rsidRPr="003A3FB2">
                              <w:rPr>
                                <w:sz w:val="28"/>
                                <w:szCs w:val="28"/>
                              </w:rPr>
                              <w:t xml:space="preserve"> Report</w:t>
                            </w:r>
                            <w:r w:rsidRPr="003A3FB2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3A3FB2" w:rsidRPr="003A3FB2" w:rsidRDefault="0081187F" w:rsidP="00DA22FF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Committee Chairs’</w:t>
                            </w:r>
                            <w:r w:rsidR="003A3FB2" w:rsidRPr="003A3FB2">
                              <w:rPr>
                                <w:sz w:val="28"/>
                                <w:szCs w:val="28"/>
                              </w:rPr>
                              <w:t xml:space="preserve"> Reports</w:t>
                            </w:r>
                          </w:p>
                          <w:p w:rsidR="00B44828" w:rsidRPr="003A3FB2" w:rsidRDefault="003A3FB2" w:rsidP="00DA22FF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 w:rsidRPr="003A3FB2">
                              <w:rPr>
                                <w:sz w:val="28"/>
                                <w:szCs w:val="28"/>
                              </w:rPr>
                              <w:t>Continued</w:t>
                            </w:r>
                            <w:r w:rsidR="00B44828" w:rsidRPr="003A3FB2">
                              <w:rPr>
                                <w:sz w:val="28"/>
                                <w:szCs w:val="28"/>
                              </w:rPr>
                              <w:t xml:space="preserve"> Business</w:t>
                            </w:r>
                          </w:p>
                          <w:p w:rsidR="00B44828" w:rsidRPr="003A3FB2" w:rsidRDefault="00B44828" w:rsidP="00DA22FF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 w:rsidRPr="003A3FB2">
                              <w:rPr>
                                <w:sz w:val="28"/>
                                <w:szCs w:val="28"/>
                              </w:rPr>
                              <w:t>New Business</w:t>
                            </w:r>
                          </w:p>
                          <w:p w:rsidR="00B44828" w:rsidRPr="003A3FB2" w:rsidRDefault="00B44828" w:rsidP="00DA22FF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 w:rsidRPr="003A3FB2">
                              <w:rPr>
                                <w:sz w:val="28"/>
                                <w:szCs w:val="28"/>
                              </w:rPr>
                              <w:t xml:space="preserve">Calendar </w:t>
                            </w:r>
                          </w:p>
                          <w:p w:rsidR="00B44828" w:rsidRPr="0081187F" w:rsidRDefault="00B44828" w:rsidP="007B4A9B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 w:rsidRPr="0081187F">
                              <w:rPr>
                                <w:sz w:val="28"/>
                                <w:szCs w:val="28"/>
                              </w:rPr>
                              <w:t>Adjournment</w:t>
                            </w:r>
                          </w:p>
                          <w:p w:rsidR="003A3FB2" w:rsidRDefault="003A3FB2" w:rsidP="003A3FB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</w:pPr>
                          </w:p>
                          <w:p w:rsidR="003A3FB2" w:rsidRDefault="003A3FB2" w:rsidP="003A3FB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</w:pPr>
                            <w:r>
                              <w:t>Council’s Goal</w:t>
                            </w:r>
                            <w:r w:rsidR="0081187F">
                              <w:t xml:space="preserve"> or Mission</w:t>
                            </w:r>
                            <w:r>
                              <w:t>:</w:t>
                            </w:r>
                          </w:p>
                          <w:p w:rsidR="003A3FB2" w:rsidRPr="007B4A9B" w:rsidRDefault="003A3FB2" w:rsidP="003A3FB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CA25E" id="Text Box 9" o:spid="_x0000_s1029" type="#_x0000_t202" style="position:absolute;margin-left:297.35pt;margin-top:324pt;width:267.3pt;height:402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fV+wIAAJ8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B44828" w:rsidRPr="003A3FB2" w:rsidRDefault="00B44828" w:rsidP="00DA22FF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 w:rsidRPr="003A3FB2">
                        <w:rPr>
                          <w:sz w:val="28"/>
                          <w:szCs w:val="28"/>
                        </w:rPr>
                        <w:t>Call to Order</w:t>
                      </w:r>
                    </w:p>
                    <w:p w:rsidR="00B44828" w:rsidRPr="003A3FB2" w:rsidRDefault="00B44828" w:rsidP="00DA22FF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 w:rsidRPr="003A3FB2">
                        <w:rPr>
                          <w:sz w:val="28"/>
                          <w:szCs w:val="28"/>
                        </w:rPr>
                        <w:t>Approval of Previous Meeting Minutes</w:t>
                      </w:r>
                    </w:p>
                    <w:p w:rsidR="003A3FB2" w:rsidRPr="003A3FB2" w:rsidRDefault="003A3FB2" w:rsidP="00DA22FF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 w:rsidRPr="003A3FB2">
                        <w:rPr>
                          <w:sz w:val="28"/>
                          <w:szCs w:val="28"/>
                        </w:rPr>
                        <w:t>Announcements</w:t>
                      </w:r>
                    </w:p>
                    <w:p w:rsidR="003A3FB2" w:rsidRPr="003A3FB2" w:rsidRDefault="003A3FB2" w:rsidP="00DA22FF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Correspondence</w:t>
                      </w:r>
                    </w:p>
                    <w:p w:rsidR="00B44828" w:rsidRPr="003A3FB2" w:rsidRDefault="003A3FB2" w:rsidP="00DA22FF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 w:rsidRPr="003A3FB2">
                        <w:rPr>
                          <w:sz w:val="28"/>
                          <w:szCs w:val="28"/>
                        </w:rPr>
                        <w:t>Officers’</w:t>
                      </w:r>
                      <w:r w:rsidR="00B44828" w:rsidRPr="003A3FB2">
                        <w:rPr>
                          <w:sz w:val="28"/>
                          <w:szCs w:val="28"/>
                        </w:rPr>
                        <w:t xml:space="preserve"> Report</w:t>
                      </w:r>
                      <w:r w:rsidRPr="003A3FB2">
                        <w:rPr>
                          <w:sz w:val="28"/>
                          <w:szCs w:val="28"/>
                        </w:rPr>
                        <w:t>s</w:t>
                      </w:r>
                    </w:p>
                    <w:p w:rsidR="003A3FB2" w:rsidRPr="003A3FB2" w:rsidRDefault="0081187F" w:rsidP="00DA22FF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Committee Chairs’</w:t>
                      </w:r>
                      <w:r w:rsidR="003A3FB2" w:rsidRPr="003A3FB2">
                        <w:rPr>
                          <w:sz w:val="28"/>
                          <w:szCs w:val="28"/>
                        </w:rPr>
                        <w:t xml:space="preserve"> Reports</w:t>
                      </w:r>
                    </w:p>
                    <w:p w:rsidR="00B44828" w:rsidRPr="003A3FB2" w:rsidRDefault="003A3FB2" w:rsidP="00DA22FF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 w:rsidRPr="003A3FB2">
                        <w:rPr>
                          <w:sz w:val="28"/>
                          <w:szCs w:val="28"/>
                        </w:rPr>
                        <w:t>Continued</w:t>
                      </w:r>
                      <w:r w:rsidR="00B44828" w:rsidRPr="003A3FB2">
                        <w:rPr>
                          <w:sz w:val="28"/>
                          <w:szCs w:val="28"/>
                        </w:rPr>
                        <w:t xml:space="preserve"> Business</w:t>
                      </w:r>
                    </w:p>
                    <w:p w:rsidR="00B44828" w:rsidRPr="003A3FB2" w:rsidRDefault="00B44828" w:rsidP="00DA22FF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 w:rsidRPr="003A3FB2">
                        <w:rPr>
                          <w:sz w:val="28"/>
                          <w:szCs w:val="28"/>
                        </w:rPr>
                        <w:t>New Business</w:t>
                      </w:r>
                    </w:p>
                    <w:p w:rsidR="00B44828" w:rsidRPr="003A3FB2" w:rsidRDefault="00B44828" w:rsidP="00DA22FF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 w:rsidRPr="003A3FB2">
                        <w:rPr>
                          <w:sz w:val="28"/>
                          <w:szCs w:val="28"/>
                        </w:rPr>
                        <w:t xml:space="preserve">Calendar </w:t>
                      </w:r>
                    </w:p>
                    <w:p w:rsidR="00B44828" w:rsidRPr="0081187F" w:rsidRDefault="00B44828" w:rsidP="007B4A9B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 w:rsidRPr="0081187F">
                        <w:rPr>
                          <w:sz w:val="28"/>
                          <w:szCs w:val="28"/>
                        </w:rPr>
                        <w:t>Adjournment</w:t>
                      </w:r>
                    </w:p>
                    <w:p w:rsidR="003A3FB2" w:rsidRDefault="003A3FB2" w:rsidP="003A3FB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</w:pPr>
                    </w:p>
                    <w:p w:rsidR="003A3FB2" w:rsidRDefault="003A3FB2" w:rsidP="003A3FB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</w:pPr>
                      <w:r>
                        <w:t>Council’s Goal</w:t>
                      </w:r>
                      <w:r w:rsidR="0081187F">
                        <w:t xml:space="preserve"> or Mission</w:t>
                      </w:r>
                      <w:r>
                        <w:t>:</w:t>
                      </w:r>
                    </w:p>
                    <w:p w:rsidR="003A3FB2" w:rsidRPr="007B4A9B" w:rsidRDefault="003A3FB2" w:rsidP="003A3FB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3F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0A5AF" wp14:editId="7720F6C6">
                <wp:simplePos x="0" y="0"/>
                <wp:positionH relativeFrom="page">
                  <wp:posOffset>1261745</wp:posOffset>
                </wp:positionH>
                <wp:positionV relativeFrom="page">
                  <wp:posOffset>4114800</wp:posOffset>
                </wp:positionV>
                <wp:extent cx="1714500" cy="1184275"/>
                <wp:effectExtent l="4445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Default="002F5063" w:rsidP="002F5063">
                            <w:pPr>
                              <w:pStyle w:val="Heading3"/>
                            </w:pPr>
                            <w:r>
                              <w:t>Date</w:t>
                            </w:r>
                          </w:p>
                          <w:p w:rsidR="00B44828" w:rsidRPr="00B44828" w:rsidRDefault="002F5063" w:rsidP="002F5063">
                            <w:pPr>
                              <w:pStyle w:val="Heading3"/>
                            </w:pPr>
                            <w:r>
                              <w:t>Time</w:t>
                            </w:r>
                          </w:p>
                          <w:p w:rsidR="00B44828" w:rsidRPr="002F5063" w:rsidRDefault="006903F6" w:rsidP="002F5063">
                            <w:pPr>
                              <w:pStyle w:val="Heading3"/>
                            </w:pPr>
                            <w:r>
                              <w:t>Place of Meeting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0A5AF" id="Text Box 10" o:spid="_x0000_s1030" type="#_x0000_t202" style="position:absolute;margin-left:99.35pt;margin-top:324pt;width:13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" filled="f" stroked="f">
                <v:textbox style="mso-fit-shape-to-text:t" inset="3.6pt,,3.6pt">
                  <w:txbxContent>
                    <w:p w:rsidR="00B44828" w:rsidRDefault="002F5063" w:rsidP="002F5063">
                      <w:pPr>
                        <w:pStyle w:val="Heading3"/>
                      </w:pPr>
                      <w:r>
                        <w:t>Date</w:t>
                      </w:r>
                    </w:p>
                    <w:p w:rsidR="00B44828" w:rsidRPr="00B44828" w:rsidRDefault="002F5063" w:rsidP="002F5063">
                      <w:pPr>
                        <w:pStyle w:val="Heading3"/>
                      </w:pPr>
                      <w:r>
                        <w:t>Time</w:t>
                      </w:r>
                    </w:p>
                    <w:p w:rsidR="00B44828" w:rsidRPr="002F5063" w:rsidRDefault="006903F6" w:rsidP="002F5063">
                      <w:pPr>
                        <w:pStyle w:val="Heading3"/>
                      </w:pPr>
                      <w:r>
                        <w:t>Place of 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3FB2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6A7FFB8" wp14:editId="3609FE00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3B4E4E"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FuACQ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3A3FB2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8621CC5" wp14:editId="26F67215">
                <wp:simplePos x="0" y="0"/>
                <wp:positionH relativeFrom="page">
                  <wp:posOffset>1143000</wp:posOffset>
                </wp:positionH>
                <wp:positionV relativeFrom="page">
                  <wp:posOffset>2176145</wp:posOffset>
                </wp:positionV>
                <wp:extent cx="5829300" cy="764540"/>
                <wp:effectExtent l="0" t="444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Default="003A3FB2" w:rsidP="007B4A9B">
                            <w:pPr>
                              <w:pStyle w:val="Heading1"/>
                            </w:pPr>
                            <w:r>
                              <w:t>Council</w:t>
                            </w:r>
                            <w:r w:rsidR="0081187F">
                              <w:t xml:space="preserve"> Name</w:t>
                            </w:r>
                          </w:p>
                          <w:p w:rsidR="003A3FB2" w:rsidRPr="003A3FB2" w:rsidRDefault="003A3FB2" w:rsidP="003A3FB2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21CC5" id="Text Box 5" o:spid="_x0000_s1031" type="#_x0000_t202" style="position:absolute;margin-left:90pt;margin-top:171.35pt;width:459pt;height:60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nK+gIAAJ4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DC4589" w:rsidRDefault="003A3FB2" w:rsidP="007B4A9B">
                      <w:pPr>
                        <w:pStyle w:val="Heading1"/>
                      </w:pPr>
                      <w:r>
                        <w:t>Council</w:t>
                      </w:r>
                      <w:r w:rsidR="0081187F">
                        <w:t xml:space="preserve"> Name</w:t>
                      </w:r>
                    </w:p>
                    <w:p w:rsidR="003A3FB2" w:rsidRPr="003A3FB2" w:rsidRDefault="003A3FB2" w:rsidP="003A3FB2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3FB2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5783522A" wp14:editId="63F3FA7C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27D268"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CB77B4" w:rsidRPr="0011176B">
        <w:t xml:space="preserve"> </w:t>
      </w:r>
      <w:r w:rsidR="003A3FB2">
        <w:t xml:space="preserve">[Type a quote from the </w:t>
      </w:r>
    </w:p>
    <w:p w:rsidR="003A3FB2" w:rsidRDefault="003A3FB2" w:rsidP="003A3FB2">
      <w:r>
        <w:t>[Type a quote from the document or the summary of an interesting point. You can position the text box anywhere in the document</w:t>
      </w:r>
    </w:p>
    <w:p w:rsidR="003E6F76" w:rsidRPr="0011176B" w:rsidRDefault="003E6F76"/>
    <w:sectPr w:rsidR="003E6F76" w:rsidRPr="0011176B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C6" w:rsidRDefault="007655C6" w:rsidP="009C6D07">
      <w:r>
        <w:separator/>
      </w:r>
    </w:p>
  </w:endnote>
  <w:endnote w:type="continuationSeparator" w:id="0">
    <w:p w:rsidR="007655C6" w:rsidRDefault="007655C6" w:rsidP="009C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Segoe UI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1CEE24ED5F0745BCBBE69F1182F1D9EC"/>
      </w:placeholder>
      <w:temporary/>
      <w:showingPlcHdr/>
      <w15:appearance w15:val="hidden"/>
    </w:sdtPr>
    <w:sdtContent>
      <w:p w:rsidR="009C6D07" w:rsidRDefault="009C6D07">
        <w:pPr>
          <w:pStyle w:val="Footer"/>
        </w:pPr>
        <w:r>
          <w:t>[Type here]</w:t>
        </w:r>
      </w:p>
    </w:sdtContent>
  </w:sdt>
  <w:p w:rsidR="009C6D07" w:rsidRDefault="009C6D07">
    <w:pPr>
      <w:pStyle w:val="Footer"/>
    </w:pPr>
    <w:r>
      <w:t>Revised July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C6" w:rsidRDefault="007655C6" w:rsidP="009C6D07">
      <w:r>
        <w:separator/>
      </w:r>
    </w:p>
  </w:footnote>
  <w:footnote w:type="continuationSeparator" w:id="0">
    <w:p w:rsidR="007655C6" w:rsidRDefault="007655C6" w:rsidP="009C6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B7CA2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4pt;height:11.4pt" o:bullet="t">
        <v:imagedata r:id="rId1" o:title="bullet1"/>
      </v:shape>
    </w:pict>
  </w:numPicBullet>
  <w:numPicBullet w:numPicBulletId="1">
    <w:pict>
      <v:shape w14:anchorId="1C40A5AF" id="_x0000_i1087" type="#_x0000_t75" style="width:9pt;height:9pt" o:bullet="t">
        <v:imagedata r:id="rId2" o:title="bullet2"/>
      </v:shape>
    </w:pict>
  </w:numPicBullet>
  <w:numPicBullet w:numPicBulletId="2">
    <w:pict>
      <v:shape w14:anchorId="46A7FFB8" id="_x0000_i1088" type="#_x0000_t75" style="width:9pt;height:9pt" o:bullet="t">
        <v:imagedata r:id="rId3" o:title="bullet3"/>
      </v:shape>
    </w:pict>
  </w:numPicBullet>
  <w:abstractNum w:abstractNumId="0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B2"/>
    <w:rsid w:val="0011176B"/>
    <w:rsid w:val="00194D71"/>
    <w:rsid w:val="002F5063"/>
    <w:rsid w:val="00352B14"/>
    <w:rsid w:val="003A3FB2"/>
    <w:rsid w:val="003E6F76"/>
    <w:rsid w:val="00407372"/>
    <w:rsid w:val="00490902"/>
    <w:rsid w:val="0050156B"/>
    <w:rsid w:val="00506068"/>
    <w:rsid w:val="005926DA"/>
    <w:rsid w:val="006903F6"/>
    <w:rsid w:val="00697273"/>
    <w:rsid w:val="007655C6"/>
    <w:rsid w:val="007B4A9B"/>
    <w:rsid w:val="0081187F"/>
    <w:rsid w:val="00862922"/>
    <w:rsid w:val="00875F91"/>
    <w:rsid w:val="00891B8C"/>
    <w:rsid w:val="008C7AF3"/>
    <w:rsid w:val="0098267D"/>
    <w:rsid w:val="009B1EB1"/>
    <w:rsid w:val="009C6D07"/>
    <w:rsid w:val="00A07CFD"/>
    <w:rsid w:val="00B44828"/>
    <w:rsid w:val="00B5364C"/>
    <w:rsid w:val="00CB748D"/>
    <w:rsid w:val="00CB77B4"/>
    <w:rsid w:val="00CF3123"/>
    <w:rsid w:val="00D34F88"/>
    <w:rsid w:val="00D478A0"/>
    <w:rsid w:val="00DA22FF"/>
    <w:rsid w:val="00DC4589"/>
    <w:rsid w:val="00E3779D"/>
    <w:rsid w:val="00E57029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069A90-DB4D-470D-825B-806A8343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FB2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07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9C6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07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otts\AppData\Roaming\Microsoft\Templates\Agend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EE24ED5F0745BCBBE69F1182F1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3DF25-2F9E-4252-846C-C0EC68E50EF8}"/>
      </w:docPartPr>
      <w:docPartBody>
        <w:p w:rsidR="00000000" w:rsidRDefault="00F8682C" w:rsidP="00F8682C">
          <w:pPr>
            <w:pStyle w:val="1CEE24ED5F0745BCBBE69F1182F1D9E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Segoe UI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2C"/>
    <w:rsid w:val="00F040CE"/>
    <w:rsid w:val="00F8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EE24ED5F0745BCBBE69F1182F1D9EC">
    <w:name w:val="1CEE24ED5F0745BCBBE69F1182F1D9EC"/>
    <w:rsid w:val="00F86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BD3E9-50E3-4144-AA4F-891E34D3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Potts</dc:creator>
  <cp:lastModifiedBy>Patti Tylka</cp:lastModifiedBy>
  <cp:revision>4</cp:revision>
  <dcterms:created xsi:type="dcterms:W3CDTF">2015-07-06T13:57:00Z</dcterms:created>
  <dcterms:modified xsi:type="dcterms:W3CDTF">2015-07-06T16:15:00Z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